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F0204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June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INVESTEC BANK </w:t>
      </w:r>
      <w:r w:rsidR="00FB16F1">
        <w:rPr>
          <w:rFonts w:cs="Arial"/>
          <w:b/>
          <w:i/>
          <w:sz w:val="18"/>
          <w:szCs w:val="18"/>
          <w:lang w:val="en-ZA"/>
        </w:rPr>
        <w:t>LIMITED</w:t>
      </w:r>
      <w:r w:rsidR="00FB16F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IBL42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June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B16F1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="00FB16F1" w:rsidRPr="00FB16F1">
        <w:rPr>
          <w:rFonts w:cs="Arial"/>
          <w:sz w:val="18"/>
          <w:szCs w:val="18"/>
          <w:lang w:val="en-ZA"/>
        </w:rPr>
        <w:t xml:space="preserve">dated </w:t>
      </w:r>
      <w:r w:rsidR="00FB16F1" w:rsidRPr="00FB16F1">
        <w:rPr>
          <w:rFonts w:cs="Arial"/>
          <w:b/>
          <w:sz w:val="18"/>
          <w:szCs w:val="18"/>
          <w:lang w:val="en-ZA"/>
        </w:rPr>
        <w:t>12 February 2003</w:t>
      </w:r>
      <w:r w:rsidR="00FB16F1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 w:rsidR="00FB16F1">
        <w:rPr>
          <w:rFonts w:cs="Arial"/>
          <w:sz w:val="18"/>
          <w:szCs w:val="18"/>
          <w:lang w:val="en-ZA"/>
        </w:rPr>
        <w:t>25,000,000,000.00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B16F1" w:rsidRPr="00FB16F1">
        <w:rPr>
          <w:rFonts w:cs="Arial"/>
          <w:sz w:val="18"/>
          <w:szCs w:val="18"/>
          <w:lang w:val="en-ZA"/>
        </w:rPr>
        <w:t>R 20,741,037,000.00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IBL42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175,000,000.00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B16F1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F0204">
        <w:rPr>
          <w:rFonts w:cs="Arial"/>
          <w:sz w:val="18"/>
          <w:szCs w:val="18"/>
          <w:lang w:val="en-ZA"/>
        </w:rPr>
        <w:t>7.095</w:t>
      </w:r>
      <w:bookmarkStart w:id="0" w:name="_GoBack"/>
      <w:bookmarkEnd w:id="0"/>
      <w:r w:rsidR="00FB16F1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2F0204">
        <w:rPr>
          <w:rFonts w:cs="Arial"/>
          <w:sz w:val="18"/>
          <w:szCs w:val="18"/>
          <w:lang w:val="en-ZA"/>
        </w:rPr>
        <w:t>15 June 2012</w:t>
      </w:r>
      <w:r>
        <w:rPr>
          <w:rFonts w:cs="Arial"/>
          <w:sz w:val="18"/>
          <w:szCs w:val="18"/>
          <w:lang w:val="en-ZA"/>
        </w:rPr>
        <w:t xml:space="preserve"> of </w:t>
      </w:r>
      <w:r w:rsidR="002F0204">
        <w:rPr>
          <w:rFonts w:cs="Arial"/>
          <w:sz w:val="18"/>
          <w:szCs w:val="18"/>
          <w:lang w:val="en-ZA"/>
        </w:rPr>
        <w:t>5.595</w:t>
      </w:r>
      <w:r w:rsidR="00FB16F1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150 bps</w:t>
      </w:r>
      <w:r w:rsidR="00FB16F1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B16F1">
        <w:rPr>
          <w:rFonts w:cs="Arial"/>
          <w:b/>
          <w:sz w:val="18"/>
          <w:szCs w:val="18"/>
          <w:lang w:val="en-ZA"/>
        </w:rPr>
        <w:t>Indicator</w:t>
      </w:r>
      <w:r w:rsidR="00FB16F1">
        <w:rPr>
          <w:rFonts w:cs="Arial"/>
          <w:b/>
          <w:sz w:val="18"/>
          <w:szCs w:val="18"/>
          <w:lang w:val="en-ZA"/>
        </w:rPr>
        <w:tab/>
      </w:r>
      <w:r w:rsidR="00FB16F1" w:rsidRPr="00FB16F1">
        <w:rPr>
          <w:rFonts w:cs="Arial"/>
          <w:sz w:val="18"/>
          <w:szCs w:val="18"/>
          <w:lang w:val="en-ZA"/>
        </w:rPr>
        <w:t>Floating</w:t>
      </w:r>
      <w:r w:rsidR="00FB16F1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September, 5 December, 5 March, 5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September, 15 December, 15 March, 15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September, 4 December, 4 March, 4 June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June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ZAG000096256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577D4C" w:rsidRPr="007A14BD" w:rsidRDefault="00577D4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77D4C" w:rsidRPr="00723317" w:rsidRDefault="00577D4C" w:rsidP="00577D4C">
      <w:pPr>
        <w:suppressAutoHyphens/>
        <w:spacing w:line="288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7603</w:t>
      </w:r>
    </w:p>
    <w:p w:rsidR="00577D4C" w:rsidRDefault="00577D4C" w:rsidP="00577D4C">
      <w:pPr>
        <w:suppressAutoHyphens/>
        <w:spacing w:line="288" w:lineRule="auto"/>
        <w:ind w:left="2160" w:right="-516" w:hanging="2160"/>
        <w:jc w:val="both"/>
        <w:rPr>
          <w:rFonts w:cs="Arial"/>
          <w:b/>
          <w:sz w:val="18"/>
          <w:szCs w:val="18"/>
          <w:lang w:val="en-GB"/>
        </w:rPr>
      </w:pPr>
      <w:smartTag w:uri="urn:schemas-microsoft-com:office:smarttags" w:element="PersonName">
        <w:r>
          <w:rPr>
            <w:rFonts w:cs="Arial"/>
            <w:sz w:val="18"/>
            <w:szCs w:val="18"/>
            <w:lang w:val="en-GB"/>
          </w:rPr>
          <w:t>Diboko Ledwaba</w:t>
        </w:r>
      </w:smartTag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F1" w:rsidRDefault="00FB16F1">
      <w:r>
        <w:separator/>
      </w:r>
    </w:p>
  </w:endnote>
  <w:endnote w:type="continuationSeparator" w:id="0">
    <w:p w:rsidR="00FB16F1" w:rsidRDefault="00F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1" w:rsidRDefault="00FB1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1" w:rsidRDefault="00FB16F1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FB16F1" w:rsidRDefault="00FB16F1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2F020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2F0204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FB16F1" w:rsidRDefault="00FB16F1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FB16F1" w:rsidRPr="00C94EA6" w:rsidRDefault="00FB16F1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1" w:rsidRPr="000575E4" w:rsidRDefault="00FB16F1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FB16F1" w:rsidRPr="0061041F">
      <w:tc>
        <w:tcPr>
          <w:tcW w:w="1335" w:type="dxa"/>
        </w:tcPr>
        <w:p w:rsidR="00FB16F1" w:rsidRPr="0061041F" w:rsidRDefault="00FB16F1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B2F2747" wp14:editId="2B0280EC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B16F1" w:rsidRPr="0061041F" w:rsidRDefault="00FB16F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FB16F1" w:rsidRDefault="00FB16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F1" w:rsidRDefault="00FB16F1">
      <w:r>
        <w:separator/>
      </w:r>
    </w:p>
  </w:footnote>
  <w:footnote w:type="continuationSeparator" w:id="0">
    <w:p w:rsidR="00FB16F1" w:rsidRDefault="00FB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1" w:rsidRDefault="00FB16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B16F1" w:rsidRDefault="00FB16F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1" w:rsidRDefault="002F02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FB16F1" w:rsidRDefault="00FB16F1" w:rsidP="00EF6146">
                <w:pPr>
                  <w:jc w:val="right"/>
                </w:pPr>
              </w:p>
              <w:p w:rsidR="00FB16F1" w:rsidRDefault="00FB16F1" w:rsidP="00EF6146">
                <w:pPr>
                  <w:jc w:val="right"/>
                </w:pPr>
              </w:p>
              <w:p w:rsidR="00FB16F1" w:rsidRDefault="00FB16F1" w:rsidP="00EF6146">
                <w:pPr>
                  <w:jc w:val="right"/>
                </w:pPr>
              </w:p>
              <w:p w:rsidR="00FB16F1" w:rsidRDefault="00FB16F1" w:rsidP="00EF6146">
                <w:pPr>
                  <w:jc w:val="right"/>
                </w:pPr>
              </w:p>
              <w:p w:rsidR="00FB16F1" w:rsidRDefault="00FB16F1" w:rsidP="00EF6146">
                <w:pPr>
                  <w:jc w:val="right"/>
                </w:pPr>
              </w:p>
              <w:p w:rsidR="00FB16F1" w:rsidRDefault="00FB16F1" w:rsidP="00EF6146">
                <w:pPr>
                  <w:jc w:val="right"/>
                </w:pPr>
              </w:p>
              <w:p w:rsidR="00FB16F1" w:rsidRPr="000575E4" w:rsidRDefault="00FB16F1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FB16F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FB16F1" w:rsidRPr="0061041F" w:rsidRDefault="00FB16F1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B668B0" wp14:editId="09DB0B7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FB16F1" w:rsidRPr="00866D23" w:rsidRDefault="00FB16F1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Pr="000575E4" w:rsidRDefault="00FB16F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FB16F1" w:rsidRPr="0061041F">
      <w:trPr>
        <w:trHeight w:hRule="exact" w:val="2342"/>
        <w:jc w:val="right"/>
      </w:trPr>
      <w:tc>
        <w:tcPr>
          <w:tcW w:w="9752" w:type="dxa"/>
        </w:tcPr>
        <w:p w:rsidR="00FB16F1" w:rsidRPr="0061041F" w:rsidRDefault="00FB16F1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514B4A2" wp14:editId="56625F86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16F1" w:rsidRPr="00866D23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Pr="00EF6146" w:rsidRDefault="00FB16F1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1" w:rsidRDefault="002F02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FB16F1" w:rsidRDefault="00FB16F1" w:rsidP="00BD2E91">
                <w:pPr>
                  <w:jc w:val="right"/>
                </w:pPr>
              </w:p>
              <w:p w:rsidR="00FB16F1" w:rsidRDefault="00FB16F1" w:rsidP="00BD2E91">
                <w:pPr>
                  <w:jc w:val="right"/>
                </w:pPr>
              </w:p>
              <w:p w:rsidR="00FB16F1" w:rsidRDefault="00FB16F1" w:rsidP="00BD2E91">
                <w:pPr>
                  <w:jc w:val="right"/>
                </w:pPr>
              </w:p>
              <w:p w:rsidR="00FB16F1" w:rsidRDefault="00FB16F1" w:rsidP="00BD2E91">
                <w:pPr>
                  <w:jc w:val="right"/>
                </w:pPr>
              </w:p>
              <w:p w:rsidR="00FB16F1" w:rsidRDefault="00FB16F1" w:rsidP="00BD2E91">
                <w:pPr>
                  <w:jc w:val="right"/>
                </w:pPr>
              </w:p>
              <w:p w:rsidR="00FB16F1" w:rsidRDefault="00FB16F1" w:rsidP="00BD2E91">
                <w:pPr>
                  <w:jc w:val="right"/>
                </w:pPr>
              </w:p>
              <w:p w:rsidR="00FB16F1" w:rsidRPr="000575E4" w:rsidRDefault="00FB16F1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FB16F1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FB16F1" w:rsidRPr="0061041F" w:rsidRDefault="00FB16F1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40F6D6" wp14:editId="4F4A5C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B16F1" w:rsidRPr="00866D23" w:rsidRDefault="00FB16F1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Pr="000575E4" w:rsidRDefault="00FB16F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FB16F1" w:rsidRPr="0061041F">
      <w:trPr>
        <w:trHeight w:hRule="exact" w:val="2342"/>
        <w:jc w:val="right"/>
      </w:trPr>
      <w:tc>
        <w:tcPr>
          <w:tcW w:w="9752" w:type="dxa"/>
        </w:tcPr>
        <w:p w:rsidR="00FB16F1" w:rsidRPr="0061041F" w:rsidRDefault="00FB16F1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16F78C1F" wp14:editId="31C73F14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FB16F1" w:rsidRPr="00866D23" w:rsidRDefault="00FB16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B16F1" w:rsidRPr="000575E4" w:rsidRDefault="00FB16F1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FB16F1" w:rsidRPr="0061041F">
      <w:tc>
        <w:tcPr>
          <w:tcW w:w="9752" w:type="dxa"/>
        </w:tcPr>
        <w:p w:rsidR="00FB16F1" w:rsidRPr="0061041F" w:rsidRDefault="00FB16F1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43CBB67C" wp14:editId="7924932D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FB16F1" w:rsidRDefault="00FB16F1"/>
  <w:p w:rsidR="00FB16F1" w:rsidRDefault="00FB16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20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7D4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1821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6F1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6C87AF6-F71A-4334-AEA0-11C1D3C52CA8}"/>
</file>

<file path=customXml/itemProps2.xml><?xml version="1.0" encoding="utf-8"?>
<ds:datastoreItem xmlns:ds="http://schemas.openxmlformats.org/officeDocument/2006/customXml" ds:itemID="{2C6B4E33-4F4A-4C91-A16F-252C6C243044}"/>
</file>

<file path=customXml/itemProps3.xml><?xml version="1.0" encoding="utf-8"?>
<ds:datastoreItem xmlns:ds="http://schemas.openxmlformats.org/officeDocument/2006/customXml" ds:itemID="{E3464FD2-AB20-495D-B126-A0FD3B0FF28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197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Listing-IBL42-15Jun2012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2012-06-15T09:14:00Z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